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C6" w:rsidRPr="00D34688" w:rsidRDefault="004D42C6" w:rsidP="008337DA">
      <w:pPr>
        <w:jc w:val="center"/>
        <w:rPr>
          <w:rFonts w:ascii="Gisha" w:eastAsia="FangSong" w:hAnsi="Gisha" w:cs="Gisha"/>
          <w:b/>
          <w:sz w:val="40"/>
          <w:szCs w:val="40"/>
        </w:rPr>
      </w:pPr>
      <w:bookmarkStart w:id="0" w:name="_GoBack"/>
      <w:bookmarkEnd w:id="0"/>
      <w:r>
        <w:rPr>
          <w:rFonts w:ascii="Gisha" w:eastAsia="FangSong" w:hAnsi="Gisha" w:cs="Gisha"/>
          <w:b/>
          <w:sz w:val="40"/>
          <w:szCs w:val="40"/>
        </w:rPr>
        <w:t xml:space="preserve">Real </w:t>
      </w:r>
      <w:r w:rsidRPr="00D34688">
        <w:rPr>
          <w:rFonts w:ascii="Gisha" w:eastAsia="FangSong" w:hAnsi="Gisha" w:cs="Gisha"/>
          <w:b/>
          <w:sz w:val="40"/>
          <w:szCs w:val="40"/>
        </w:rPr>
        <w:t>Bad Things</w:t>
      </w:r>
    </w:p>
    <w:p w:rsidR="004D42C6" w:rsidRPr="00D34688" w:rsidRDefault="004D42C6" w:rsidP="008337DA">
      <w:pPr>
        <w:jc w:val="center"/>
        <w:rPr>
          <w:rFonts w:ascii="Gisha" w:eastAsia="FangSong" w:hAnsi="Gisha" w:cs="Gisha"/>
          <w:b/>
          <w:i/>
          <w:sz w:val="20"/>
          <w:szCs w:val="20"/>
        </w:rPr>
      </w:pPr>
      <w:r w:rsidRPr="00D34688">
        <w:rPr>
          <w:rFonts w:ascii="Gisha" w:eastAsia="FangSong" w:hAnsi="Gisha" w:cs="Gisha"/>
          <w:b/>
        </w:rPr>
        <w:t>Choreographer:</w:t>
      </w:r>
      <w:r w:rsidRPr="00D34688">
        <w:rPr>
          <w:rFonts w:ascii="Gisha" w:eastAsia="FangSong" w:hAnsi="Gisha" w:cs="Gisha"/>
        </w:rPr>
        <w:t xml:space="preserve"> Anne Herd, Australia </w:t>
      </w:r>
      <w:r w:rsidRPr="002470B6">
        <w:rPr>
          <w:rFonts w:ascii="Gisha" w:eastAsia="FangSong" w:hAnsi="Gisha" w:cs="Gisha"/>
          <w:b/>
          <w:i/>
          <w:sz w:val="18"/>
          <w:szCs w:val="20"/>
        </w:rPr>
        <w:t xml:space="preserve">(July 2014) (Version </w:t>
      </w:r>
      <w:r>
        <w:rPr>
          <w:rFonts w:ascii="Gisha" w:eastAsia="FangSong" w:hAnsi="Gisha" w:cs="Gisha"/>
          <w:b/>
          <w:i/>
          <w:sz w:val="18"/>
          <w:szCs w:val="20"/>
        </w:rPr>
        <w:t>2</w:t>
      </w:r>
      <w:r w:rsidRPr="002470B6">
        <w:rPr>
          <w:rFonts w:ascii="Gisha" w:eastAsia="FangSong" w:hAnsi="Gisha" w:cs="Gisha"/>
          <w:b/>
          <w:i/>
          <w:sz w:val="18"/>
          <w:szCs w:val="20"/>
        </w:rPr>
        <w:t>)</w:t>
      </w:r>
    </w:p>
    <w:p w:rsidR="004D42C6" w:rsidRPr="00D34688" w:rsidRDefault="004D42C6" w:rsidP="008337DA">
      <w:pPr>
        <w:jc w:val="center"/>
        <w:rPr>
          <w:rFonts w:ascii="Gisha" w:eastAsia="FangSong" w:hAnsi="Gisha" w:cs="Gisha"/>
        </w:rPr>
      </w:pPr>
      <w:r w:rsidRPr="00D34688">
        <w:rPr>
          <w:rFonts w:ascii="Gisha" w:eastAsia="FangSong" w:hAnsi="Gisha" w:cs="Gisha"/>
          <w:b/>
        </w:rPr>
        <w:t>Song</w:t>
      </w:r>
      <w:r w:rsidRPr="00D34688">
        <w:rPr>
          <w:rFonts w:ascii="Gisha" w:eastAsia="FangSong" w:hAnsi="Gisha" w:cs="Gisha"/>
        </w:rPr>
        <w:t>: Bad Things</w:t>
      </w:r>
      <w:r>
        <w:rPr>
          <w:rFonts w:ascii="Gisha" w:eastAsia="FangSong" w:hAnsi="Gisha" w:cs="Gisha"/>
        </w:rPr>
        <w:t xml:space="preserve"> by Jace Everett CD:</w:t>
      </w:r>
      <w:r w:rsidRPr="00D34688">
        <w:rPr>
          <w:rFonts w:ascii="Gisha" w:eastAsia="FangSong" w:hAnsi="Gisha" w:cs="Gisha"/>
        </w:rPr>
        <w:t xml:space="preserve"> True Blood Original Soundtrack (140bpm) 2:49 iTunes</w:t>
      </w:r>
    </w:p>
    <w:p w:rsidR="004D42C6" w:rsidRPr="00D34688" w:rsidRDefault="004D42C6" w:rsidP="008337DA">
      <w:pPr>
        <w:jc w:val="center"/>
        <w:rPr>
          <w:rFonts w:ascii="Gisha" w:eastAsia="FangSong" w:hAnsi="Gisha" w:cs="Gisha"/>
          <w:sz w:val="20"/>
        </w:rPr>
      </w:pPr>
      <w:r w:rsidRPr="00D34688">
        <w:rPr>
          <w:rFonts w:ascii="Gisha" w:eastAsia="FangSong" w:hAnsi="Gisha" w:cs="Gisha"/>
          <w:b/>
        </w:rPr>
        <w:t>Description:</w:t>
      </w:r>
      <w:r w:rsidRPr="00D34688">
        <w:rPr>
          <w:rFonts w:ascii="Gisha" w:eastAsia="FangSong" w:hAnsi="Gisha" w:cs="Gisha"/>
        </w:rPr>
        <w:t xml:space="preserve"> </w:t>
      </w:r>
      <w:r>
        <w:rPr>
          <w:rFonts w:ascii="Gisha" w:eastAsia="FangSong" w:hAnsi="Gisha" w:cs="Gisha"/>
        </w:rPr>
        <w:t xml:space="preserve">64 Count 4 Wall Intermediate Line Dance, </w:t>
      </w:r>
      <w:r w:rsidRPr="00D34688">
        <w:rPr>
          <w:rFonts w:ascii="Gisha" w:eastAsia="FangSong" w:hAnsi="Gisha" w:cs="Gisha"/>
        </w:rPr>
        <w:t>Moving C</w:t>
      </w:r>
      <w:r>
        <w:rPr>
          <w:rFonts w:ascii="Gisha" w:eastAsia="FangSong" w:hAnsi="Gisha" w:cs="Gisha"/>
        </w:rPr>
        <w:t>C</w:t>
      </w:r>
      <w:r w:rsidRPr="00D34688">
        <w:rPr>
          <w:rFonts w:ascii="Gisha" w:eastAsia="FangSong" w:hAnsi="Gisha" w:cs="Gisha"/>
        </w:rPr>
        <w:t>W</w:t>
      </w:r>
    </w:p>
    <w:p w:rsidR="004D42C6" w:rsidRPr="00245681" w:rsidRDefault="004D42C6" w:rsidP="000746FC">
      <w:pPr>
        <w:rPr>
          <w:rFonts w:ascii="Arial" w:hAnsi="Arial" w:cs="Arial"/>
        </w:rPr>
      </w:pPr>
      <w:r w:rsidRPr="00245681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</w:t>
      </w:r>
      <w:r w:rsidRPr="00245681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</w:t>
      </w:r>
    </w:p>
    <w:p w:rsidR="004D42C6" w:rsidRPr="00F70EA8" w:rsidRDefault="004D42C6" w:rsidP="008B548D">
      <w:pPr>
        <w:rPr>
          <w:rFonts w:ascii="Arial" w:hAnsi="Arial" w:cs="Arial"/>
          <w:sz w:val="22"/>
        </w:rPr>
      </w:pPr>
    </w:p>
    <w:p w:rsidR="004D42C6" w:rsidRPr="00F70EA8" w:rsidRDefault="004D42C6" w:rsidP="008B548D">
      <w:pPr>
        <w:rPr>
          <w:rFonts w:ascii="Arial" w:hAnsi="Arial" w:cs="Arial"/>
          <w:sz w:val="22"/>
        </w:rPr>
      </w:pPr>
      <w:r w:rsidRPr="00F70EA8">
        <w:rPr>
          <w:rFonts w:ascii="Arial" w:hAnsi="Arial" w:cs="Arial"/>
          <w:sz w:val="22"/>
        </w:rPr>
        <w:t xml:space="preserve">Intro: Start </w:t>
      </w:r>
      <w:r>
        <w:rPr>
          <w:rFonts w:ascii="Arial" w:hAnsi="Arial" w:cs="Arial"/>
          <w:sz w:val="22"/>
        </w:rPr>
        <w:t xml:space="preserve">on </w:t>
      </w:r>
      <w:r w:rsidRPr="00F70EA8">
        <w:rPr>
          <w:rFonts w:ascii="Arial" w:hAnsi="Arial" w:cs="Arial"/>
          <w:sz w:val="22"/>
        </w:rPr>
        <w:t>main lyrics</w:t>
      </w:r>
      <w:r>
        <w:rPr>
          <w:rFonts w:ascii="Arial" w:hAnsi="Arial" w:cs="Arial"/>
          <w:sz w:val="22"/>
        </w:rPr>
        <w:t>, approx. 16 beats in weight on L</w:t>
      </w:r>
    </w:p>
    <w:p w:rsidR="004D42C6" w:rsidRPr="00F70EA8" w:rsidRDefault="004D42C6" w:rsidP="000746FC">
      <w:pPr>
        <w:rPr>
          <w:rFonts w:ascii="Arial" w:hAnsi="Arial" w:cs="Arial"/>
          <w:sz w:val="22"/>
        </w:rPr>
      </w:pPr>
      <w:r w:rsidRPr="00F70EA8">
        <w:rPr>
          <w:rFonts w:ascii="Arial" w:hAnsi="Arial" w:cs="Arial"/>
          <w:sz w:val="22"/>
        </w:rPr>
        <w:t>______________________________________________________________________________</w:t>
      </w:r>
      <w:r>
        <w:rPr>
          <w:rFonts w:ascii="Arial" w:hAnsi="Arial" w:cs="Arial"/>
          <w:sz w:val="22"/>
        </w:rPr>
        <w:t>____________</w:t>
      </w:r>
    </w:p>
    <w:p w:rsidR="004D42C6" w:rsidRPr="00282750" w:rsidRDefault="004D42C6" w:rsidP="000746FC">
      <w:pPr>
        <w:rPr>
          <w:rFonts w:ascii="Arial" w:hAnsi="Arial" w:cs="Arial"/>
        </w:rPr>
      </w:pPr>
    </w:p>
    <w:p w:rsidR="004D42C6" w:rsidRPr="00282750" w:rsidRDefault="004D42C6" w:rsidP="000746FC">
      <w:pPr>
        <w:rPr>
          <w:rFonts w:ascii="Arial" w:hAnsi="Arial" w:cs="Arial"/>
          <w:b/>
        </w:rPr>
      </w:pPr>
      <w:r w:rsidRPr="00282750">
        <w:rPr>
          <w:rFonts w:ascii="Arial" w:hAnsi="Arial" w:cs="Arial"/>
        </w:rPr>
        <w:tab/>
      </w:r>
      <w:r w:rsidRPr="00282750">
        <w:rPr>
          <w:rFonts w:ascii="Arial" w:hAnsi="Arial" w:cs="Arial"/>
          <w:b/>
        </w:rPr>
        <w:t xml:space="preserve">Side Behind, ¼ Turn, ¼ Turn, </w:t>
      </w:r>
      <w:r>
        <w:rPr>
          <w:rFonts w:ascii="Arial" w:hAnsi="Arial" w:cs="Arial"/>
          <w:b/>
        </w:rPr>
        <w:t>Hitch, Vine, Scuff</w:t>
      </w:r>
      <w:r w:rsidRPr="00282750">
        <w:rPr>
          <w:rFonts w:ascii="Arial" w:hAnsi="Arial" w:cs="Arial"/>
          <w:b/>
        </w:rPr>
        <w:t xml:space="preserve"> </w:t>
      </w:r>
    </w:p>
    <w:p w:rsidR="004D42C6" w:rsidRPr="00282750" w:rsidRDefault="004D42C6" w:rsidP="000746FC">
      <w:pPr>
        <w:rPr>
          <w:rFonts w:ascii="Arial" w:hAnsi="Arial" w:cs="Arial"/>
        </w:rPr>
      </w:pPr>
      <w:r>
        <w:rPr>
          <w:rFonts w:ascii="Arial" w:hAnsi="Arial" w:cs="Arial"/>
        </w:rPr>
        <w:t>1-2-</w:t>
      </w:r>
      <w:r w:rsidRPr="00282750">
        <w:rPr>
          <w:rFonts w:ascii="Arial" w:hAnsi="Arial" w:cs="Arial"/>
        </w:rPr>
        <w:t>3-4</w:t>
      </w:r>
      <w:r w:rsidRPr="00282750">
        <w:rPr>
          <w:rFonts w:ascii="Arial" w:hAnsi="Arial" w:cs="Arial"/>
        </w:rPr>
        <w:tab/>
        <w:t>Step R to side, Cross L behind R, Turn ¼ R</w:t>
      </w:r>
      <w:r>
        <w:rPr>
          <w:rFonts w:ascii="Arial" w:hAnsi="Arial" w:cs="Arial"/>
        </w:rPr>
        <w:t xml:space="preserve">, Step </w:t>
      </w:r>
      <w:r w:rsidRPr="00282750">
        <w:rPr>
          <w:rFonts w:ascii="Arial" w:hAnsi="Arial" w:cs="Arial"/>
        </w:rPr>
        <w:t xml:space="preserve">R to side, Turn ¼ R, </w:t>
      </w:r>
      <w:r>
        <w:rPr>
          <w:rFonts w:ascii="Arial" w:hAnsi="Arial" w:cs="Arial"/>
        </w:rPr>
        <w:t xml:space="preserve">Hitch </w:t>
      </w:r>
      <w:r w:rsidRPr="00282750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  <w:r w:rsidRPr="00282750">
        <w:rPr>
          <w:rFonts w:ascii="Arial" w:hAnsi="Arial" w:cs="Arial"/>
        </w:rPr>
        <w:t xml:space="preserve"> </w:t>
      </w:r>
      <w:r w:rsidRPr="00282750">
        <w:rPr>
          <w:rFonts w:ascii="Arial" w:hAnsi="Arial" w:cs="Arial"/>
        </w:rPr>
        <w:tab/>
        <w:t xml:space="preserve"> </w:t>
      </w:r>
    </w:p>
    <w:p w:rsidR="004D42C6" w:rsidRPr="00282750" w:rsidRDefault="004D42C6" w:rsidP="000746FC">
      <w:pPr>
        <w:rPr>
          <w:rFonts w:ascii="Arial" w:hAnsi="Arial" w:cs="Arial"/>
          <w:b/>
          <w:i/>
        </w:rPr>
      </w:pPr>
      <w:r w:rsidRPr="00282750">
        <w:rPr>
          <w:rFonts w:ascii="Arial" w:hAnsi="Arial" w:cs="Arial"/>
        </w:rPr>
        <w:t>5-6-7-8</w:t>
      </w:r>
      <w:r w:rsidRPr="0028275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Step L to side, Cross R behind L, Step L to side, Scuff R forward </w:t>
      </w:r>
      <w:r w:rsidRPr="00947352">
        <w:rPr>
          <w:rFonts w:ascii="Arial" w:hAnsi="Arial" w:cs="Arial"/>
          <w:b/>
          <w:i/>
          <w:sz w:val="18"/>
        </w:rPr>
        <w:t>(6:00)</w:t>
      </w:r>
    </w:p>
    <w:p w:rsidR="004D42C6" w:rsidRDefault="004D42C6" w:rsidP="000746FC">
      <w:pPr>
        <w:rPr>
          <w:rFonts w:ascii="Arial" w:hAnsi="Arial" w:cs="Arial"/>
        </w:rPr>
      </w:pPr>
    </w:p>
    <w:p w:rsidR="004D42C6" w:rsidRPr="008433A2" w:rsidRDefault="004D42C6" w:rsidP="000746FC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D490D">
        <w:rPr>
          <w:rFonts w:ascii="Arial" w:hAnsi="Arial" w:cs="Arial"/>
          <w:b/>
        </w:rPr>
        <w:t>Touch,</w:t>
      </w:r>
      <w:r>
        <w:rPr>
          <w:rFonts w:ascii="Arial" w:hAnsi="Arial" w:cs="Arial"/>
        </w:rPr>
        <w:t xml:space="preserve"> </w:t>
      </w:r>
      <w:r w:rsidRPr="008433A2">
        <w:rPr>
          <w:rFonts w:ascii="Arial" w:hAnsi="Arial" w:cs="Arial"/>
          <w:b/>
        </w:rPr>
        <w:t>Heel Bounce, Heel Twists</w:t>
      </w:r>
      <w:r>
        <w:rPr>
          <w:rFonts w:ascii="Arial" w:hAnsi="Arial" w:cs="Arial"/>
          <w:b/>
        </w:rPr>
        <w:t>, Touch</w:t>
      </w:r>
    </w:p>
    <w:p w:rsidR="004D42C6" w:rsidRDefault="004D42C6" w:rsidP="008433A2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 xml:space="preserve">Touch R toe forward, Bounce </w:t>
      </w:r>
      <w:r w:rsidRPr="00282750">
        <w:rPr>
          <w:rFonts w:ascii="Arial" w:hAnsi="Arial" w:cs="Arial"/>
        </w:rPr>
        <w:t>heel</w:t>
      </w:r>
      <w:r>
        <w:rPr>
          <w:rFonts w:ascii="Arial" w:hAnsi="Arial" w:cs="Arial"/>
        </w:rPr>
        <w:t>s</w:t>
      </w:r>
      <w:r w:rsidRPr="002827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twice</w:t>
      </w:r>
    </w:p>
    <w:p w:rsidR="004D42C6" w:rsidRPr="008433A2" w:rsidRDefault="004D42C6" w:rsidP="000746FC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Twist R foot in towards L foot, Toe, Heel, Toe, Touch R beside L</w:t>
      </w:r>
    </w:p>
    <w:p w:rsidR="004D42C6" w:rsidRPr="00282750" w:rsidRDefault="004D42C6" w:rsidP="000746FC">
      <w:pPr>
        <w:rPr>
          <w:rFonts w:ascii="Arial" w:hAnsi="Arial" w:cs="Arial"/>
          <w:b/>
          <w:i/>
        </w:rPr>
      </w:pPr>
    </w:p>
    <w:p w:rsidR="004D42C6" w:rsidRPr="005F5DE3" w:rsidRDefault="004D42C6" w:rsidP="000746FC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5F5DE3">
        <w:rPr>
          <w:rFonts w:ascii="Arial" w:hAnsi="Arial" w:cs="Arial"/>
          <w:b/>
        </w:rPr>
        <w:t xml:space="preserve">Step, </w:t>
      </w:r>
      <w:r>
        <w:rPr>
          <w:rFonts w:ascii="Arial" w:hAnsi="Arial" w:cs="Arial"/>
          <w:b/>
        </w:rPr>
        <w:t>Touch</w:t>
      </w:r>
      <w:r w:rsidRPr="005F5DE3">
        <w:rPr>
          <w:rFonts w:ascii="Arial" w:hAnsi="Arial" w:cs="Arial"/>
          <w:b/>
        </w:rPr>
        <w:t>, Step, Scuff, Toe Struts</w:t>
      </w:r>
    </w:p>
    <w:p w:rsidR="004D42C6" w:rsidRDefault="004D42C6" w:rsidP="000746FC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Step back on R, Touch L beside R, Step forward on L, Scuff R forward</w:t>
      </w:r>
    </w:p>
    <w:p w:rsidR="004D42C6" w:rsidRPr="00282750" w:rsidRDefault="004D42C6" w:rsidP="000746FC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Touch R toe forward, Drop heel to floor, Touch L toe forward, and Drop heel to floor</w:t>
      </w:r>
    </w:p>
    <w:p w:rsidR="004D42C6" w:rsidRDefault="004D42C6" w:rsidP="00887C67">
      <w:pPr>
        <w:rPr>
          <w:rFonts w:ascii="Arial" w:hAnsi="Arial" w:cs="Arial"/>
        </w:rPr>
      </w:pPr>
    </w:p>
    <w:p w:rsidR="004D42C6" w:rsidRPr="007A615A" w:rsidRDefault="004D42C6" w:rsidP="00887C6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7A615A">
        <w:rPr>
          <w:rFonts w:ascii="Arial" w:hAnsi="Arial" w:cs="Arial"/>
          <w:b/>
        </w:rPr>
        <w:t>Side Rock, Back Rock, Vine Right, ¼ Turn, Scuff</w:t>
      </w:r>
    </w:p>
    <w:p w:rsidR="004D42C6" w:rsidRDefault="004D42C6" w:rsidP="00887C67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 xml:space="preserve">Rock R to side, Recover to L, Rock back on R, Recover to L </w:t>
      </w:r>
    </w:p>
    <w:p w:rsidR="004D42C6" w:rsidRDefault="004D42C6" w:rsidP="00887C67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 xml:space="preserve">Step R to side, Cross L behind R, Turn ¼ R, Scuff L forward </w:t>
      </w:r>
      <w:r w:rsidRPr="00A24AEB">
        <w:rPr>
          <w:rFonts w:ascii="Arial" w:hAnsi="Arial" w:cs="Arial"/>
          <w:b/>
          <w:i/>
          <w:sz w:val="18"/>
        </w:rPr>
        <w:t>(9:00)</w:t>
      </w:r>
    </w:p>
    <w:p w:rsidR="004D42C6" w:rsidRDefault="004D42C6" w:rsidP="00887C67">
      <w:pPr>
        <w:rPr>
          <w:rFonts w:ascii="Arial" w:hAnsi="Arial" w:cs="Arial"/>
        </w:rPr>
      </w:pPr>
    </w:p>
    <w:p w:rsidR="004D42C6" w:rsidRPr="007A615A" w:rsidRDefault="004D42C6" w:rsidP="00887C6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7A615A">
        <w:rPr>
          <w:rFonts w:ascii="Arial" w:hAnsi="Arial" w:cs="Arial"/>
          <w:b/>
        </w:rPr>
        <w:t>Step, Hold, Rock Back, Step, Hold, Rock Back</w:t>
      </w:r>
    </w:p>
    <w:p w:rsidR="004D42C6" w:rsidRDefault="004D42C6" w:rsidP="007A615A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 xml:space="preserve">Step L to side, Hold, Rock back on R, Recover to L </w:t>
      </w:r>
    </w:p>
    <w:p w:rsidR="004D42C6" w:rsidRDefault="004D42C6" w:rsidP="007A615A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Step R to side, Hold, Rock back on L, Recover to R</w:t>
      </w:r>
    </w:p>
    <w:p w:rsidR="004D42C6" w:rsidRDefault="004D42C6" w:rsidP="00887C67">
      <w:pPr>
        <w:rPr>
          <w:rFonts w:ascii="Arial" w:hAnsi="Arial" w:cs="Arial"/>
        </w:rPr>
      </w:pPr>
    </w:p>
    <w:p w:rsidR="004D42C6" w:rsidRPr="00996F2F" w:rsidRDefault="004D42C6" w:rsidP="00887C6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996F2F">
        <w:rPr>
          <w:rFonts w:ascii="Arial" w:hAnsi="Arial" w:cs="Arial"/>
          <w:b/>
        </w:rPr>
        <w:t xml:space="preserve">Side, Behind, ¼ Turn, </w:t>
      </w:r>
      <w:r>
        <w:rPr>
          <w:rFonts w:ascii="Arial" w:hAnsi="Arial" w:cs="Arial"/>
          <w:b/>
        </w:rPr>
        <w:t xml:space="preserve">Scuff, Side Touch, Side Touch </w:t>
      </w:r>
    </w:p>
    <w:p w:rsidR="004D42C6" w:rsidRDefault="004D42C6" w:rsidP="00887C67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Step L to side, Cross R behind L, Turn ¼ L, Scuff R forward</w:t>
      </w:r>
    </w:p>
    <w:p w:rsidR="004D42C6" w:rsidRDefault="004D42C6" w:rsidP="00887C67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 xml:space="preserve">Turn ¼ L, Step R to side, Touch L beside R, Step L to side, Touch R beside L </w:t>
      </w:r>
      <w:r w:rsidRPr="00850E21">
        <w:rPr>
          <w:rFonts w:ascii="Arial" w:hAnsi="Arial" w:cs="Arial"/>
          <w:b/>
          <w:i/>
          <w:sz w:val="18"/>
        </w:rPr>
        <w:t>(3:00)</w:t>
      </w:r>
    </w:p>
    <w:p w:rsidR="004D42C6" w:rsidRDefault="004D42C6" w:rsidP="00887C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D42C6" w:rsidRPr="006E706C" w:rsidRDefault="004D42C6" w:rsidP="00887C6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6E706C">
        <w:rPr>
          <w:rFonts w:ascii="Arial" w:hAnsi="Arial" w:cs="Arial"/>
          <w:b/>
        </w:rPr>
        <w:t xml:space="preserve">Step, Heel </w:t>
      </w:r>
      <w:r>
        <w:rPr>
          <w:rFonts w:ascii="Arial" w:hAnsi="Arial" w:cs="Arial"/>
          <w:b/>
        </w:rPr>
        <w:t>Swivels, Hold, Heel Swivels, Hold</w:t>
      </w:r>
    </w:p>
    <w:p w:rsidR="004D42C6" w:rsidRDefault="004D42C6" w:rsidP="00887C67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 xml:space="preserve">Step R to side, with </w:t>
      </w:r>
      <w:r w:rsidRPr="00A00CE0">
        <w:rPr>
          <w:rFonts w:ascii="Arial" w:hAnsi="Arial" w:cs="Arial"/>
        </w:rPr>
        <w:t xml:space="preserve">weight on the balls of both feet, swivel both heels to the </w:t>
      </w:r>
      <w:r>
        <w:rPr>
          <w:rFonts w:ascii="Arial" w:hAnsi="Arial" w:cs="Arial"/>
        </w:rPr>
        <w:t xml:space="preserve">R, Swivel both </w:t>
      </w:r>
      <w:r>
        <w:rPr>
          <w:rFonts w:ascii="Arial" w:hAnsi="Arial" w:cs="Arial"/>
        </w:rPr>
        <w:tab/>
        <w:t>toes to R, Hold</w:t>
      </w:r>
    </w:p>
    <w:p w:rsidR="004D42C6" w:rsidRDefault="004D42C6" w:rsidP="00887C67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 xml:space="preserve">With </w:t>
      </w:r>
      <w:r w:rsidRPr="00A00CE0">
        <w:rPr>
          <w:rFonts w:ascii="Arial" w:hAnsi="Arial" w:cs="Arial"/>
        </w:rPr>
        <w:t xml:space="preserve">weight on the balls of both feet, swivel both heels to the </w:t>
      </w:r>
      <w:r>
        <w:rPr>
          <w:rFonts w:ascii="Arial" w:hAnsi="Arial" w:cs="Arial"/>
        </w:rPr>
        <w:t xml:space="preserve">L, Swivel both toes to R, </w:t>
      </w:r>
      <w:r w:rsidRPr="00A00CE0">
        <w:rPr>
          <w:rFonts w:ascii="Arial" w:hAnsi="Arial" w:cs="Arial"/>
        </w:rPr>
        <w:t xml:space="preserve">swivel </w:t>
      </w:r>
      <w:r>
        <w:rPr>
          <w:rFonts w:ascii="Arial" w:hAnsi="Arial" w:cs="Arial"/>
        </w:rPr>
        <w:tab/>
      </w:r>
      <w:r w:rsidRPr="00A00CE0">
        <w:rPr>
          <w:rFonts w:ascii="Arial" w:hAnsi="Arial" w:cs="Arial"/>
        </w:rPr>
        <w:t xml:space="preserve">both heels to the </w:t>
      </w:r>
      <w:r>
        <w:rPr>
          <w:rFonts w:ascii="Arial" w:hAnsi="Arial" w:cs="Arial"/>
        </w:rPr>
        <w:t xml:space="preserve">L, Hold </w:t>
      </w:r>
      <w:r w:rsidRPr="00472706">
        <w:rPr>
          <w:rFonts w:ascii="Arial" w:hAnsi="Arial" w:cs="Arial"/>
          <w:b/>
          <w:i/>
          <w:sz w:val="18"/>
        </w:rPr>
        <w:t>(Styling: Clap on holds)</w:t>
      </w:r>
      <w:r>
        <w:rPr>
          <w:rFonts w:ascii="Arial" w:hAnsi="Arial" w:cs="Arial"/>
        </w:rPr>
        <w:tab/>
        <w:t xml:space="preserve"> </w:t>
      </w:r>
    </w:p>
    <w:p w:rsidR="004D42C6" w:rsidRDefault="004D42C6" w:rsidP="00887C67">
      <w:pPr>
        <w:rPr>
          <w:rFonts w:ascii="Arial" w:hAnsi="Arial" w:cs="Arial"/>
        </w:rPr>
      </w:pPr>
    </w:p>
    <w:p w:rsidR="004D42C6" w:rsidRPr="00FF3F8D" w:rsidRDefault="004D42C6" w:rsidP="00887C6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FF3F8D">
        <w:rPr>
          <w:rFonts w:ascii="Arial" w:hAnsi="Arial" w:cs="Arial"/>
          <w:b/>
        </w:rPr>
        <w:t>Heel Grind ¼</w:t>
      </w:r>
      <w:r>
        <w:rPr>
          <w:rFonts w:ascii="Arial" w:hAnsi="Arial" w:cs="Arial"/>
          <w:b/>
        </w:rPr>
        <w:t>, Rock Recover</w:t>
      </w:r>
      <w:r w:rsidRPr="00FF3F8D">
        <w:rPr>
          <w:rFonts w:ascii="Arial" w:hAnsi="Arial" w:cs="Arial"/>
          <w:b/>
        </w:rPr>
        <w:t>, Heel Grind ¼</w:t>
      </w:r>
      <w:r>
        <w:rPr>
          <w:rFonts w:ascii="Arial" w:hAnsi="Arial" w:cs="Arial"/>
          <w:b/>
        </w:rPr>
        <w:t>, Rock Recover</w:t>
      </w:r>
    </w:p>
    <w:p w:rsidR="004D42C6" w:rsidRDefault="004D42C6" w:rsidP="00887C67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</w:r>
      <w:r w:rsidRPr="005D23D3">
        <w:rPr>
          <w:rStyle w:val="ssb"/>
          <w:rFonts w:ascii="Arial" w:hAnsi="Arial" w:cs="Arial"/>
          <w:szCs w:val="15"/>
        </w:rPr>
        <w:t xml:space="preserve">Touch right heel forward, grind </w:t>
      </w:r>
      <w:r>
        <w:rPr>
          <w:rStyle w:val="ssb"/>
          <w:rFonts w:ascii="Arial" w:hAnsi="Arial" w:cs="Arial"/>
          <w:szCs w:val="15"/>
        </w:rPr>
        <w:t xml:space="preserve">heel as you turn </w:t>
      </w:r>
      <w:r w:rsidRPr="005D23D3">
        <w:rPr>
          <w:rStyle w:val="ssb"/>
          <w:rFonts w:ascii="Arial" w:hAnsi="Arial" w:cs="Arial"/>
          <w:szCs w:val="15"/>
        </w:rPr>
        <w:t>¼ right (weight on left)</w:t>
      </w:r>
      <w:r>
        <w:rPr>
          <w:rStyle w:val="ssb"/>
          <w:rFonts w:ascii="Arial" w:hAnsi="Arial" w:cs="Arial"/>
          <w:szCs w:val="15"/>
        </w:rPr>
        <w:t xml:space="preserve">, Rock back on R, </w:t>
      </w:r>
      <w:r>
        <w:rPr>
          <w:rStyle w:val="ssb"/>
          <w:rFonts w:ascii="Arial" w:hAnsi="Arial" w:cs="Arial"/>
          <w:szCs w:val="15"/>
        </w:rPr>
        <w:tab/>
        <w:t xml:space="preserve">Recover to L </w:t>
      </w:r>
    </w:p>
    <w:p w:rsidR="004D42C6" w:rsidRDefault="004D42C6" w:rsidP="00887C67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</w:r>
      <w:r w:rsidRPr="005D23D3">
        <w:rPr>
          <w:rStyle w:val="ssb"/>
          <w:rFonts w:ascii="Arial" w:hAnsi="Arial" w:cs="Arial"/>
          <w:szCs w:val="15"/>
        </w:rPr>
        <w:t xml:space="preserve">Touch right heel forward, grind </w:t>
      </w:r>
      <w:r>
        <w:rPr>
          <w:rStyle w:val="ssb"/>
          <w:rFonts w:ascii="Arial" w:hAnsi="Arial" w:cs="Arial"/>
          <w:szCs w:val="15"/>
        </w:rPr>
        <w:t>heel as you turn ¼ right, Rock back on R, Recover to L</w:t>
      </w:r>
    </w:p>
    <w:p w:rsidR="004D42C6" w:rsidRDefault="004D42C6" w:rsidP="00887C67">
      <w:pPr>
        <w:rPr>
          <w:rFonts w:ascii="Arial" w:hAnsi="Arial" w:cs="Arial"/>
        </w:rPr>
      </w:pPr>
      <w:r>
        <w:rPr>
          <w:rFonts w:ascii="Arial" w:hAnsi="Arial" w:cs="Arial"/>
        </w:rPr>
        <w:t>64</w:t>
      </w:r>
    </w:p>
    <w:p w:rsidR="004D42C6" w:rsidRPr="00282750" w:rsidRDefault="004D42C6" w:rsidP="00887C67">
      <w:pPr>
        <w:rPr>
          <w:rFonts w:ascii="Arial" w:hAnsi="Arial" w:cs="Arial"/>
        </w:rPr>
      </w:pPr>
      <w:r>
        <w:rPr>
          <w:rFonts w:ascii="Arial" w:hAnsi="Arial" w:cs="Arial"/>
        </w:rPr>
        <w:t>Begin dance again</w:t>
      </w:r>
      <w:r>
        <w:rPr>
          <w:rFonts w:ascii="Arial" w:hAnsi="Arial" w:cs="Arial"/>
        </w:rPr>
        <w:tab/>
      </w:r>
    </w:p>
    <w:p w:rsidR="004D42C6" w:rsidRPr="00282750" w:rsidRDefault="004D42C6" w:rsidP="00887C6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4D42C6" w:rsidRDefault="004D42C6" w:rsidP="00887C67">
      <w:pPr>
        <w:rPr>
          <w:rFonts w:ascii="Arial" w:hAnsi="Arial" w:cs="Arial"/>
        </w:rPr>
      </w:pPr>
    </w:p>
    <w:p w:rsidR="004D42C6" w:rsidRDefault="004D42C6" w:rsidP="00887C67">
      <w:pPr>
        <w:rPr>
          <w:rFonts w:ascii="Arial" w:hAnsi="Arial" w:cs="Arial"/>
        </w:rPr>
      </w:pPr>
      <w:r w:rsidRPr="001B6CE0"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t xml:space="preserve"> This dance is probably more of an Upper Improver. It’s not fast but as it does have a few direction changes so I decided to level it intermediate. Can also be used as a split floor with my Beginner dance Bad Things to the same song.   </w:t>
      </w:r>
    </w:p>
    <w:p w:rsidR="004D42C6" w:rsidRPr="00282750" w:rsidRDefault="004D42C6" w:rsidP="00887C6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4D42C6" w:rsidRDefault="004D42C6" w:rsidP="00C40B3E">
      <w:pPr>
        <w:jc w:val="center"/>
        <w:rPr>
          <w:rFonts w:ascii="Arial" w:hAnsi="Arial" w:cs="Arial"/>
        </w:rPr>
      </w:pPr>
      <w:r w:rsidRPr="00CF67C5">
        <w:rPr>
          <w:rFonts w:ascii="Arial" w:hAnsi="Arial" w:cs="Arial"/>
          <w:b/>
          <w:sz w:val="20"/>
          <w:szCs w:val="20"/>
        </w:rPr>
        <w:t>anneherd@bigpond.com</w:t>
      </w:r>
    </w:p>
    <w:sectPr w:rsidR="004D42C6" w:rsidSect="006A2F16">
      <w:pgSz w:w="12240" w:h="15840" w:code="1"/>
      <w:pgMar w:top="567" w:right="567" w:bottom="567" w:left="567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angSong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3991"/>
    <w:rsid w:val="000049E9"/>
    <w:rsid w:val="0000552E"/>
    <w:rsid w:val="00006ED1"/>
    <w:rsid w:val="000077BB"/>
    <w:rsid w:val="00011233"/>
    <w:rsid w:val="00012B15"/>
    <w:rsid w:val="000218EE"/>
    <w:rsid w:val="00026FFA"/>
    <w:rsid w:val="00027D39"/>
    <w:rsid w:val="00032AF4"/>
    <w:rsid w:val="0003589C"/>
    <w:rsid w:val="000746FC"/>
    <w:rsid w:val="00090F16"/>
    <w:rsid w:val="000A5BEE"/>
    <w:rsid w:val="000B12FB"/>
    <w:rsid w:val="000B329C"/>
    <w:rsid w:val="000C2755"/>
    <w:rsid w:val="000D0EB0"/>
    <w:rsid w:val="000D1BD8"/>
    <w:rsid w:val="000D60A3"/>
    <w:rsid w:val="000D64C6"/>
    <w:rsid w:val="000D726D"/>
    <w:rsid w:val="00105ECA"/>
    <w:rsid w:val="00117393"/>
    <w:rsid w:val="00135212"/>
    <w:rsid w:val="00136E0A"/>
    <w:rsid w:val="0014003B"/>
    <w:rsid w:val="001424C3"/>
    <w:rsid w:val="0014284D"/>
    <w:rsid w:val="00146C66"/>
    <w:rsid w:val="001566D5"/>
    <w:rsid w:val="001714FA"/>
    <w:rsid w:val="00181B66"/>
    <w:rsid w:val="00194F5B"/>
    <w:rsid w:val="00197B31"/>
    <w:rsid w:val="001B00AE"/>
    <w:rsid w:val="001B2189"/>
    <w:rsid w:val="001B6CE0"/>
    <w:rsid w:val="001C5D2D"/>
    <w:rsid w:val="001D0332"/>
    <w:rsid w:val="001F78BB"/>
    <w:rsid w:val="00220BAE"/>
    <w:rsid w:val="00226476"/>
    <w:rsid w:val="00245681"/>
    <w:rsid w:val="002470B6"/>
    <w:rsid w:val="00282750"/>
    <w:rsid w:val="00284C10"/>
    <w:rsid w:val="002948DE"/>
    <w:rsid w:val="002A441D"/>
    <w:rsid w:val="002A6DCF"/>
    <w:rsid w:val="002B26A5"/>
    <w:rsid w:val="002D2998"/>
    <w:rsid w:val="002F0A39"/>
    <w:rsid w:val="00310711"/>
    <w:rsid w:val="00314C6B"/>
    <w:rsid w:val="003246A5"/>
    <w:rsid w:val="0033117B"/>
    <w:rsid w:val="003402C2"/>
    <w:rsid w:val="003422C5"/>
    <w:rsid w:val="00360033"/>
    <w:rsid w:val="00370896"/>
    <w:rsid w:val="00371C2E"/>
    <w:rsid w:val="003810ED"/>
    <w:rsid w:val="003821EC"/>
    <w:rsid w:val="00390CB4"/>
    <w:rsid w:val="00393117"/>
    <w:rsid w:val="003A4F83"/>
    <w:rsid w:val="003B4F44"/>
    <w:rsid w:val="003B557D"/>
    <w:rsid w:val="003C7F3E"/>
    <w:rsid w:val="003F1087"/>
    <w:rsid w:val="00411CD5"/>
    <w:rsid w:val="00420743"/>
    <w:rsid w:val="00420A76"/>
    <w:rsid w:val="00430FCD"/>
    <w:rsid w:val="00434790"/>
    <w:rsid w:val="00435AB2"/>
    <w:rsid w:val="004406F4"/>
    <w:rsid w:val="004422C3"/>
    <w:rsid w:val="0044349F"/>
    <w:rsid w:val="00460EFB"/>
    <w:rsid w:val="00465D49"/>
    <w:rsid w:val="00467712"/>
    <w:rsid w:val="00472706"/>
    <w:rsid w:val="00474C4A"/>
    <w:rsid w:val="004A3A20"/>
    <w:rsid w:val="004B4119"/>
    <w:rsid w:val="004B7781"/>
    <w:rsid w:val="004C5299"/>
    <w:rsid w:val="004D2E49"/>
    <w:rsid w:val="004D42C6"/>
    <w:rsid w:val="004E54F8"/>
    <w:rsid w:val="004E5A79"/>
    <w:rsid w:val="004E73DF"/>
    <w:rsid w:val="004F526A"/>
    <w:rsid w:val="004F72B4"/>
    <w:rsid w:val="005078AD"/>
    <w:rsid w:val="00511E53"/>
    <w:rsid w:val="0051305E"/>
    <w:rsid w:val="0052115A"/>
    <w:rsid w:val="00525ACA"/>
    <w:rsid w:val="00540BA3"/>
    <w:rsid w:val="0054714C"/>
    <w:rsid w:val="0056078B"/>
    <w:rsid w:val="0056495B"/>
    <w:rsid w:val="005763AC"/>
    <w:rsid w:val="005769BB"/>
    <w:rsid w:val="00585734"/>
    <w:rsid w:val="0059066B"/>
    <w:rsid w:val="005955E6"/>
    <w:rsid w:val="005A096D"/>
    <w:rsid w:val="005A1EB1"/>
    <w:rsid w:val="005A604C"/>
    <w:rsid w:val="005A6B6D"/>
    <w:rsid w:val="005B42D5"/>
    <w:rsid w:val="005B5FBB"/>
    <w:rsid w:val="005C1C25"/>
    <w:rsid w:val="005D08AE"/>
    <w:rsid w:val="005D23D3"/>
    <w:rsid w:val="005D6EF5"/>
    <w:rsid w:val="005F5DE3"/>
    <w:rsid w:val="00606604"/>
    <w:rsid w:val="00607669"/>
    <w:rsid w:val="00611C6B"/>
    <w:rsid w:val="00617E36"/>
    <w:rsid w:val="00620299"/>
    <w:rsid w:val="006225CC"/>
    <w:rsid w:val="00627DDF"/>
    <w:rsid w:val="00631F6D"/>
    <w:rsid w:val="00653E47"/>
    <w:rsid w:val="006963F6"/>
    <w:rsid w:val="006A1A2A"/>
    <w:rsid w:val="006A1EB3"/>
    <w:rsid w:val="006A2F16"/>
    <w:rsid w:val="006B517B"/>
    <w:rsid w:val="006D54BE"/>
    <w:rsid w:val="006D6CA4"/>
    <w:rsid w:val="006E706C"/>
    <w:rsid w:val="006F42B0"/>
    <w:rsid w:val="006F7194"/>
    <w:rsid w:val="006F760F"/>
    <w:rsid w:val="00700869"/>
    <w:rsid w:val="007054E3"/>
    <w:rsid w:val="00720634"/>
    <w:rsid w:val="00722785"/>
    <w:rsid w:val="0072282C"/>
    <w:rsid w:val="0072407E"/>
    <w:rsid w:val="00763015"/>
    <w:rsid w:val="00767EAB"/>
    <w:rsid w:val="00775E0B"/>
    <w:rsid w:val="00790BD9"/>
    <w:rsid w:val="00796219"/>
    <w:rsid w:val="007A615A"/>
    <w:rsid w:val="007A66B6"/>
    <w:rsid w:val="007B6A2B"/>
    <w:rsid w:val="007C462B"/>
    <w:rsid w:val="007C557D"/>
    <w:rsid w:val="007E17C1"/>
    <w:rsid w:val="007F21C2"/>
    <w:rsid w:val="00803A06"/>
    <w:rsid w:val="00803BC4"/>
    <w:rsid w:val="008124A7"/>
    <w:rsid w:val="008251AC"/>
    <w:rsid w:val="00827D28"/>
    <w:rsid w:val="00830C9F"/>
    <w:rsid w:val="008337DA"/>
    <w:rsid w:val="00835C38"/>
    <w:rsid w:val="008433A2"/>
    <w:rsid w:val="00850E21"/>
    <w:rsid w:val="00853FE7"/>
    <w:rsid w:val="00855F8B"/>
    <w:rsid w:val="0086179D"/>
    <w:rsid w:val="00865BF5"/>
    <w:rsid w:val="00871AEB"/>
    <w:rsid w:val="00875989"/>
    <w:rsid w:val="00876A0B"/>
    <w:rsid w:val="008853B5"/>
    <w:rsid w:val="00887C67"/>
    <w:rsid w:val="00893A50"/>
    <w:rsid w:val="008A175F"/>
    <w:rsid w:val="008A1FF4"/>
    <w:rsid w:val="008A7ACB"/>
    <w:rsid w:val="008B021D"/>
    <w:rsid w:val="008B548D"/>
    <w:rsid w:val="008C7A23"/>
    <w:rsid w:val="008D63B2"/>
    <w:rsid w:val="008E36E1"/>
    <w:rsid w:val="008F4A6F"/>
    <w:rsid w:val="00904F06"/>
    <w:rsid w:val="00912932"/>
    <w:rsid w:val="00932B29"/>
    <w:rsid w:val="0093348C"/>
    <w:rsid w:val="009343F9"/>
    <w:rsid w:val="00941E0B"/>
    <w:rsid w:val="00947352"/>
    <w:rsid w:val="00947DDF"/>
    <w:rsid w:val="009537C0"/>
    <w:rsid w:val="00954D04"/>
    <w:rsid w:val="009633BC"/>
    <w:rsid w:val="009739F8"/>
    <w:rsid w:val="009868AD"/>
    <w:rsid w:val="00987084"/>
    <w:rsid w:val="0099425B"/>
    <w:rsid w:val="00996F2F"/>
    <w:rsid w:val="009A0FDA"/>
    <w:rsid w:val="009A1EB7"/>
    <w:rsid w:val="009C3BDD"/>
    <w:rsid w:val="009C548C"/>
    <w:rsid w:val="009E37ED"/>
    <w:rsid w:val="00A00CE0"/>
    <w:rsid w:val="00A015C8"/>
    <w:rsid w:val="00A07C0B"/>
    <w:rsid w:val="00A12A09"/>
    <w:rsid w:val="00A1672C"/>
    <w:rsid w:val="00A23D83"/>
    <w:rsid w:val="00A24AEB"/>
    <w:rsid w:val="00A30051"/>
    <w:rsid w:val="00A3077F"/>
    <w:rsid w:val="00A4446E"/>
    <w:rsid w:val="00A6304B"/>
    <w:rsid w:val="00A7118C"/>
    <w:rsid w:val="00A77268"/>
    <w:rsid w:val="00A860D5"/>
    <w:rsid w:val="00A87180"/>
    <w:rsid w:val="00A9370F"/>
    <w:rsid w:val="00A94B1B"/>
    <w:rsid w:val="00AA10AD"/>
    <w:rsid w:val="00AB22B8"/>
    <w:rsid w:val="00AD4B8E"/>
    <w:rsid w:val="00AE358D"/>
    <w:rsid w:val="00AE6405"/>
    <w:rsid w:val="00AF1870"/>
    <w:rsid w:val="00AF47EC"/>
    <w:rsid w:val="00AF5906"/>
    <w:rsid w:val="00B00BC5"/>
    <w:rsid w:val="00B05FF9"/>
    <w:rsid w:val="00B168AD"/>
    <w:rsid w:val="00B24E3D"/>
    <w:rsid w:val="00B26494"/>
    <w:rsid w:val="00B26DFD"/>
    <w:rsid w:val="00B3186C"/>
    <w:rsid w:val="00B433F3"/>
    <w:rsid w:val="00B51A0E"/>
    <w:rsid w:val="00B546AE"/>
    <w:rsid w:val="00B57C74"/>
    <w:rsid w:val="00B756AC"/>
    <w:rsid w:val="00B85AC3"/>
    <w:rsid w:val="00BA7FDD"/>
    <w:rsid w:val="00BB454B"/>
    <w:rsid w:val="00BC0632"/>
    <w:rsid w:val="00BC0904"/>
    <w:rsid w:val="00BD2582"/>
    <w:rsid w:val="00BD490D"/>
    <w:rsid w:val="00BE5DD9"/>
    <w:rsid w:val="00BF18F9"/>
    <w:rsid w:val="00BF6354"/>
    <w:rsid w:val="00C044BA"/>
    <w:rsid w:val="00C20EBF"/>
    <w:rsid w:val="00C36133"/>
    <w:rsid w:val="00C40B3E"/>
    <w:rsid w:val="00C422C3"/>
    <w:rsid w:val="00C536AC"/>
    <w:rsid w:val="00C56588"/>
    <w:rsid w:val="00C74D01"/>
    <w:rsid w:val="00C75CC7"/>
    <w:rsid w:val="00C874BF"/>
    <w:rsid w:val="00C91361"/>
    <w:rsid w:val="00C92A65"/>
    <w:rsid w:val="00CB16B1"/>
    <w:rsid w:val="00CB370D"/>
    <w:rsid w:val="00CB42C8"/>
    <w:rsid w:val="00CC7AB0"/>
    <w:rsid w:val="00CD0AB5"/>
    <w:rsid w:val="00CD1B1A"/>
    <w:rsid w:val="00CF0D72"/>
    <w:rsid w:val="00CF67C5"/>
    <w:rsid w:val="00D023CB"/>
    <w:rsid w:val="00D05AB3"/>
    <w:rsid w:val="00D07958"/>
    <w:rsid w:val="00D1051C"/>
    <w:rsid w:val="00D21649"/>
    <w:rsid w:val="00D26923"/>
    <w:rsid w:val="00D331E6"/>
    <w:rsid w:val="00D3409F"/>
    <w:rsid w:val="00D34688"/>
    <w:rsid w:val="00D43102"/>
    <w:rsid w:val="00D43BA6"/>
    <w:rsid w:val="00D45112"/>
    <w:rsid w:val="00D46D14"/>
    <w:rsid w:val="00D52F43"/>
    <w:rsid w:val="00D56335"/>
    <w:rsid w:val="00D74AA7"/>
    <w:rsid w:val="00D75381"/>
    <w:rsid w:val="00D75C11"/>
    <w:rsid w:val="00D836A8"/>
    <w:rsid w:val="00D843B4"/>
    <w:rsid w:val="00D910C5"/>
    <w:rsid w:val="00DA6C2C"/>
    <w:rsid w:val="00DB0182"/>
    <w:rsid w:val="00DC14CF"/>
    <w:rsid w:val="00DC35C5"/>
    <w:rsid w:val="00DD5DE5"/>
    <w:rsid w:val="00DD6450"/>
    <w:rsid w:val="00DE1905"/>
    <w:rsid w:val="00DE202C"/>
    <w:rsid w:val="00E15B8E"/>
    <w:rsid w:val="00E16EF2"/>
    <w:rsid w:val="00E63B8B"/>
    <w:rsid w:val="00E70FDA"/>
    <w:rsid w:val="00E74845"/>
    <w:rsid w:val="00E82597"/>
    <w:rsid w:val="00EB2F4C"/>
    <w:rsid w:val="00EB53AD"/>
    <w:rsid w:val="00EB5CD1"/>
    <w:rsid w:val="00ED21A7"/>
    <w:rsid w:val="00EE6322"/>
    <w:rsid w:val="00EE68D2"/>
    <w:rsid w:val="00F044F4"/>
    <w:rsid w:val="00F0516E"/>
    <w:rsid w:val="00F05E6C"/>
    <w:rsid w:val="00F07E3F"/>
    <w:rsid w:val="00F27A76"/>
    <w:rsid w:val="00F30785"/>
    <w:rsid w:val="00F31B0E"/>
    <w:rsid w:val="00F36272"/>
    <w:rsid w:val="00F37CE6"/>
    <w:rsid w:val="00F4441F"/>
    <w:rsid w:val="00F57363"/>
    <w:rsid w:val="00F57898"/>
    <w:rsid w:val="00F63E3C"/>
    <w:rsid w:val="00F70EA8"/>
    <w:rsid w:val="00F85966"/>
    <w:rsid w:val="00F86BC6"/>
    <w:rsid w:val="00F921C6"/>
    <w:rsid w:val="00FA6E7D"/>
    <w:rsid w:val="00FA79C9"/>
    <w:rsid w:val="00FC0B05"/>
    <w:rsid w:val="00FD0EA2"/>
    <w:rsid w:val="00FF3F8D"/>
    <w:rsid w:val="00FF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94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B2649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2AE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B26494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22AE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B26494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B26494"/>
  </w:style>
  <w:style w:type="character" w:styleId="Hyperlink">
    <w:name w:val="Hyperlink"/>
    <w:basedOn w:val="DefaultParagraphFont"/>
    <w:uiPriority w:val="99"/>
    <w:rsid w:val="00B26494"/>
    <w:rPr>
      <w:rFonts w:cs="Times New Roman"/>
      <w:color w:val="0000FF"/>
      <w:u w:val="single"/>
    </w:rPr>
  </w:style>
  <w:style w:type="character" w:customStyle="1" w:styleId="hd2">
    <w:name w:val="hd2"/>
    <w:uiPriority w:val="99"/>
    <w:rsid w:val="00D023CB"/>
  </w:style>
  <w:style w:type="character" w:customStyle="1" w:styleId="ssb">
    <w:name w:val="ssb"/>
    <w:uiPriority w:val="99"/>
    <w:rsid w:val="005D2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400</Words>
  <Characters>2281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2013-06-28T04:30:00Z</cp:lastPrinted>
  <dcterms:created xsi:type="dcterms:W3CDTF">2015-09-04T22:01:00Z</dcterms:created>
  <dcterms:modified xsi:type="dcterms:W3CDTF">2015-09-04T22:01:00Z</dcterms:modified>
</cp:coreProperties>
</file>